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>
        <w:tc>
          <w:tcPr>
            <w:tcW w:w="11016" w:type="dxa"/>
            <w:shd w:val="clear" w:color="auto" w:fill="495E00" w:themeFill="accent1" w:themeFillShade="80"/>
          </w:tcPr>
          <w:p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5D7DED">
              <w:t>September</w:t>
            </w:r>
            <w:r>
              <w:fldChar w:fldCharType="end"/>
            </w:r>
          </w:p>
        </w:tc>
      </w:tr>
      <w:tr w:rsidR="00EA415B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D7DED">
              <w:t>2022</w:t>
            </w:r>
            <w:r>
              <w:fldChar w:fldCharType="end"/>
            </w:r>
          </w:p>
        </w:tc>
      </w:tr>
      <w:tr w:rsidR="00EA415B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Default="005D7DED" w:rsidP="005D7DED">
            <w:pPr>
              <w:pStyle w:val="Subtitle"/>
            </w:pPr>
            <w:r>
              <w:t>George W. Sharswood Elementary School        215-400-8270 main office          215-400-8271 Fax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5D7DED" w:rsidRDefault="005D7DED">
            <w:pPr>
              <w:pStyle w:val="Title"/>
              <w:rPr>
                <w:sz w:val="32"/>
                <w:szCs w:val="32"/>
              </w:rPr>
            </w:pPr>
            <w:r w:rsidRPr="005D7DED">
              <w:rPr>
                <w:sz w:val="32"/>
                <w:szCs w:val="32"/>
              </w:rPr>
              <w:t>Welcome Back!</w:t>
            </w:r>
            <w:r>
              <w:rPr>
                <w:sz w:val="32"/>
                <w:szCs w:val="32"/>
              </w:rPr>
              <w:t xml:space="preserve">   </w:t>
            </w:r>
            <w:r w:rsidRPr="005D7DED">
              <w:rPr>
                <w:sz w:val="32"/>
                <w:szCs w:val="32"/>
              </w:rPr>
              <w:t>#Moving Forward</w:t>
            </w:r>
          </w:p>
          <w:p w:rsidR="004C2D62" w:rsidRPr="00516A5E" w:rsidRDefault="005D7DED" w:rsidP="005D7DED">
            <w:pPr>
              <w:pStyle w:val="BodyText"/>
              <w:rPr>
                <w:sz w:val="22"/>
                <w:szCs w:val="22"/>
              </w:rPr>
            </w:pPr>
            <w:r w:rsidRPr="00516A5E">
              <w:rPr>
                <w:sz w:val="22"/>
                <w:szCs w:val="22"/>
              </w:rPr>
              <w:t xml:space="preserve">Sharswood is excited to welcome back all of </w:t>
            </w:r>
            <w:r w:rsidR="004C2D62" w:rsidRPr="00516A5E">
              <w:rPr>
                <w:sz w:val="22"/>
                <w:szCs w:val="22"/>
              </w:rPr>
              <w:t>its</w:t>
            </w:r>
            <w:r w:rsidRPr="00516A5E">
              <w:rPr>
                <w:sz w:val="22"/>
                <w:szCs w:val="22"/>
              </w:rPr>
              <w:t xml:space="preserve"> wonderful students.  We will be having many exciting learning experiences </w:t>
            </w:r>
            <w:r w:rsidR="001A4B26" w:rsidRPr="00516A5E">
              <w:rPr>
                <w:sz w:val="22"/>
                <w:szCs w:val="22"/>
              </w:rPr>
              <w:t xml:space="preserve">that we would like your child to be involved in.  </w:t>
            </w:r>
          </w:p>
          <w:p w:rsidR="00EA415B" w:rsidRPr="00516A5E" w:rsidRDefault="001A4B26" w:rsidP="005D7DED">
            <w:pPr>
              <w:pStyle w:val="BodyText"/>
              <w:rPr>
                <w:sz w:val="22"/>
                <w:szCs w:val="22"/>
              </w:rPr>
            </w:pPr>
            <w:r w:rsidRPr="00516A5E">
              <w:rPr>
                <w:b/>
                <w:sz w:val="22"/>
                <w:szCs w:val="22"/>
              </w:rPr>
              <w:t>Please l</w:t>
            </w:r>
            <w:r w:rsidR="00195F56" w:rsidRPr="00516A5E">
              <w:rPr>
                <w:b/>
                <w:sz w:val="22"/>
                <w:szCs w:val="22"/>
              </w:rPr>
              <w:t>ook out for</w:t>
            </w:r>
            <w:r w:rsidR="00195F56" w:rsidRPr="00516A5E">
              <w:rPr>
                <w:sz w:val="22"/>
                <w:szCs w:val="22"/>
              </w:rPr>
              <w:t xml:space="preserve"> </w:t>
            </w:r>
            <w:r w:rsidRPr="00516A5E">
              <w:rPr>
                <w:sz w:val="22"/>
                <w:szCs w:val="22"/>
              </w:rPr>
              <w:t>One Free Uniform</w:t>
            </w:r>
            <w:r w:rsidR="004C2D62" w:rsidRPr="00516A5E">
              <w:rPr>
                <w:sz w:val="22"/>
                <w:szCs w:val="22"/>
              </w:rPr>
              <w:t xml:space="preserve"> </w:t>
            </w:r>
            <w:r w:rsidR="00195F56" w:rsidRPr="00516A5E">
              <w:rPr>
                <w:sz w:val="22"/>
                <w:szCs w:val="22"/>
              </w:rPr>
              <w:t>T-shirt Yellow Form and Release of Directory Information Opt-Out Green Form.  Walking Trip Forms will be coming out in the middle of September.</w:t>
            </w:r>
          </w:p>
          <w:p w:rsidR="00195F56" w:rsidRDefault="00195F56" w:rsidP="005D7DED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EA415B" w:rsidRDefault="00375B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8A289" wp14:editId="7AC04306">
                  <wp:extent cx="2163292" cy="1480455"/>
                  <wp:effectExtent l="171450" t="228600" r="256540" b="272415"/>
                  <wp:docPr id="1" name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1684">
                            <a:off x="0" y="0"/>
                            <a:ext cx="2169587" cy="14847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626"/>
        <w:gridCol w:w="1513"/>
        <w:gridCol w:w="1531"/>
        <w:gridCol w:w="1543"/>
        <w:gridCol w:w="1516"/>
        <w:gridCol w:w="1514"/>
        <w:gridCol w:w="1541"/>
      </w:tblGrid>
      <w:tr w:rsidR="00CC54E2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7A5F9E8E614D404490DDD6F3C311E1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EA415B" w:rsidRDefault="00461110">
            <w:pPr>
              <w:pStyle w:val="Days"/>
            </w:pPr>
            <w:sdt>
              <w:sdtPr>
                <w:id w:val="2141225648"/>
                <w:placeholder>
                  <w:docPart w:val="BBA8F42C9057484FA00670B411829BC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:rsidR="00EA415B" w:rsidRDefault="00461110">
            <w:pPr>
              <w:pStyle w:val="Days"/>
            </w:pPr>
            <w:sdt>
              <w:sdtPr>
                <w:id w:val="-225834277"/>
                <w:placeholder>
                  <w:docPart w:val="3176B6F722C342C3B3D271E27A29724D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:rsidR="00EA415B" w:rsidRDefault="00461110">
            <w:pPr>
              <w:pStyle w:val="Days"/>
            </w:pPr>
            <w:sdt>
              <w:sdtPr>
                <w:id w:val="-1121838800"/>
                <w:placeholder>
                  <w:docPart w:val="7289FF63C4A74A6F8F93AEC15C4825CF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:rsidR="00EA415B" w:rsidRDefault="00461110">
            <w:pPr>
              <w:pStyle w:val="Days"/>
            </w:pPr>
            <w:sdt>
              <w:sdtPr>
                <w:id w:val="-1805692476"/>
                <w:placeholder>
                  <w:docPart w:val="C06A76573B60488ABFD13F088A981046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:rsidR="00EA415B" w:rsidRDefault="00461110">
            <w:pPr>
              <w:pStyle w:val="Days"/>
            </w:pPr>
            <w:sdt>
              <w:sdtPr>
                <w:id w:val="815225377"/>
                <w:placeholder>
                  <w:docPart w:val="73E99701A9484EF28E317ABE830A153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:rsidR="00EA415B" w:rsidRDefault="00461110">
            <w:pPr>
              <w:pStyle w:val="Days"/>
            </w:pPr>
            <w:sdt>
              <w:sdtPr>
                <w:id w:val="36251574"/>
                <w:placeholder>
                  <w:docPart w:val="80E013A09F264402A038FA0060BCF78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CC54E2" w:rsidTr="00EA415B">
        <w:tc>
          <w:tcPr>
            <w:tcW w:w="1536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D7DE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D7DE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0C4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5D7DE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1356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A7C5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A7C5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D7DE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D7DE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D7DED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5D7DE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5D7DE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3</w:t>
            </w:r>
            <w:r>
              <w:fldChar w:fldCharType="end"/>
            </w:r>
          </w:p>
        </w:tc>
      </w:tr>
      <w:tr w:rsidR="00CC54E2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8D1DF1" w:rsidRDefault="008D1DF1">
            <w:r>
              <w:t>Has your phone number/email</w:t>
            </w:r>
          </w:p>
          <w:p w:rsidR="00EA415B" w:rsidRDefault="008D1DF1">
            <w:r>
              <w:t>changed?</w:t>
            </w:r>
            <w:r w:rsidR="00BB47CF">
              <w:t>-----</w:t>
            </w:r>
            <w:r w:rsidR="00BB47CF">
              <w:sym w:font="Wingdings" w:char="F0E0"/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8D1DF1">
            <w:r>
              <w:t>Please send in a note for us to update ASAP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5566A9">
            <w:r>
              <w:t>National Childhood Cancer Month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8D1DF1">
            <w:r>
              <w:t>Happy Friday!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C279EB">
            <w:r>
              <w:rPr>
                <w:noProof/>
              </w:rPr>
              <w:drawing>
                <wp:inline distT="0" distB="0" distL="0" distR="0" wp14:anchorId="0C66822C" wp14:editId="539C9019">
                  <wp:extent cx="819150" cy="533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06[1]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4E2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5D7DED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5D7DED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5D7DED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5D7DED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5D7DED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5D7DED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5D7DED">
              <w:rPr>
                <w:noProof/>
              </w:rPr>
              <w:t>10</w:t>
            </w:r>
            <w:r>
              <w:fldChar w:fldCharType="end"/>
            </w:r>
          </w:p>
        </w:tc>
      </w:tr>
      <w:tr w:rsidR="00CC54E2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7422BF">
            <w:r>
              <w:rPr>
                <w:noProof/>
              </w:rPr>
              <w:drawing>
                <wp:inline distT="0" distB="0" distL="0" distR="0" wp14:anchorId="3850FF2D" wp14:editId="165A3100">
                  <wp:extent cx="885825" cy="4762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bor_day[1]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195F56" w:rsidRPr="00195F56" w:rsidRDefault="00195F56">
            <w:pPr>
              <w:rPr>
                <w:b/>
                <w:sz w:val="22"/>
                <w:szCs w:val="22"/>
              </w:rPr>
            </w:pPr>
            <w:r w:rsidRPr="00195F56">
              <w:rPr>
                <w:b/>
                <w:sz w:val="22"/>
                <w:szCs w:val="22"/>
              </w:rPr>
              <w:t>School Closed</w:t>
            </w:r>
          </w:p>
          <w:p w:rsidR="00EA415B" w:rsidRPr="00195F56" w:rsidRDefault="00195F56">
            <w:pPr>
              <w:rPr>
                <w:b/>
                <w:sz w:val="22"/>
                <w:szCs w:val="22"/>
              </w:rPr>
            </w:pPr>
            <w:r w:rsidRPr="00195F56">
              <w:rPr>
                <w:b/>
                <w:sz w:val="22"/>
                <w:szCs w:val="22"/>
              </w:rPr>
              <w:t>Labor Day</w:t>
            </w:r>
          </w:p>
          <w:p w:rsidR="00195F56" w:rsidRPr="00195F56" w:rsidRDefault="00195F5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8D1DF1" w:rsidRDefault="008D1DF1" w:rsidP="008D1DF1">
            <w:pPr>
              <w:jc w:val="center"/>
              <w:rPr>
                <w:b/>
              </w:rPr>
            </w:pPr>
            <w:r w:rsidRPr="008D1DF1">
              <w:rPr>
                <w:b/>
              </w:rPr>
              <w:t>Yellow Free Uniform Form Due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</w:tr>
      <w:tr w:rsidR="00CC54E2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5D7DE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5D7DE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5D7DE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5D7DED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5D7DE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5D7DE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5D7DED">
              <w:rPr>
                <w:noProof/>
              </w:rPr>
              <w:t>17</w:t>
            </w:r>
            <w:r>
              <w:fldChar w:fldCharType="end"/>
            </w:r>
          </w:p>
        </w:tc>
      </w:tr>
      <w:tr w:rsidR="00CC54E2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5566A9" w:rsidRDefault="005566A9" w:rsidP="005566A9">
            <w:pPr>
              <w:jc w:val="center"/>
              <w:rPr>
                <w:b/>
              </w:rPr>
            </w:pPr>
            <w:r w:rsidRPr="005566A9">
              <w:rPr>
                <w:b/>
              </w:rPr>
              <w:t>Back to School Night 5-7pm</w:t>
            </w:r>
          </w:p>
          <w:p w:rsidR="005566A9" w:rsidRDefault="005566A9" w:rsidP="005566A9">
            <w:pPr>
              <w:jc w:val="center"/>
            </w:pPr>
            <w:r w:rsidRPr="005566A9">
              <w:rPr>
                <w:b/>
              </w:rPr>
              <w:t>IN SCHOOL!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5566A9">
            <w:r>
              <w:t>Hispanic Heritage Month Begins – Oct 15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13218" w:rsidRDefault="00613218" w:rsidP="00613218">
            <w:pPr>
              <w:jc w:val="center"/>
              <w:rPr>
                <w:b/>
              </w:rPr>
            </w:pPr>
            <w:r w:rsidRPr="00613218">
              <w:rPr>
                <w:b/>
              </w:rPr>
              <w:t>SCHOOL CLOSED</w:t>
            </w:r>
          </w:p>
          <w:p w:rsidR="00613218" w:rsidRPr="00613218" w:rsidRDefault="00613218" w:rsidP="00613218">
            <w:pPr>
              <w:jc w:val="center"/>
              <w:rPr>
                <w:b/>
              </w:rPr>
            </w:pPr>
            <w:r w:rsidRPr="00613218">
              <w:rPr>
                <w:b/>
              </w:rPr>
              <w:t>FOR STAFF PD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CC54E2">
            <w:r>
              <w:rPr>
                <w:noProof/>
              </w:rPr>
              <w:drawing>
                <wp:inline distT="0" distB="0" distL="0" distR="0" wp14:anchorId="1D1683B3" wp14:editId="03C7346F">
                  <wp:extent cx="826770" cy="609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stockphoto-1128246554-612x612[1]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41" cy="609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4E2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5D7DE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5D7DE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5D7DE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5D7DED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5D7D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5D7DE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5D7DED">
              <w:rPr>
                <w:noProof/>
              </w:rPr>
              <w:t>24</w:t>
            </w:r>
            <w:r>
              <w:fldChar w:fldCharType="end"/>
            </w:r>
          </w:p>
        </w:tc>
      </w:tr>
      <w:tr w:rsidR="00CC54E2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DA5D39">
            <w:r>
              <w:t>School Selection Begins and ends November 4!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AE60B3" w:rsidRDefault="005566A9" w:rsidP="00AE60B3">
            <w:pPr>
              <w:jc w:val="center"/>
              <w:rPr>
                <w:sz w:val="22"/>
                <w:szCs w:val="22"/>
              </w:rPr>
            </w:pPr>
            <w:r w:rsidRPr="00AE60B3">
              <w:rPr>
                <w:sz w:val="22"/>
                <w:szCs w:val="22"/>
              </w:rPr>
              <w:t>Dress down for Gema’s Team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F979A7">
            <w:r>
              <w:rPr>
                <w:noProof/>
              </w:rPr>
              <w:drawing>
                <wp:inline distT="0" distB="0" distL="0" distR="0" wp14:anchorId="0C3347F7" wp14:editId="265C86B4">
                  <wp:extent cx="628650" cy="5619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s_(3)[1]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4E2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5D7DE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5D7DE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5D7DE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5D7DE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D7DE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D7DE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5D7DE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D7DE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D7DE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5D7DE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D7DE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D7DE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5D7DE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D7DE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D7DE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5D7DE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D7DE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D7DE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D7DE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5D7DED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5D7DE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D7DE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D7DE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CC54E2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6338">
            <w:r>
              <w:rPr>
                <w:noProof/>
              </w:rPr>
              <w:drawing>
                <wp:inline distT="0" distB="0" distL="0" distR="0" wp14:anchorId="46A8752B" wp14:editId="47A3BAED">
                  <wp:extent cx="876300" cy="581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h-hashanah[1]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13218" w:rsidRDefault="00613218">
            <w:pPr>
              <w:rPr>
                <w:b/>
                <w:sz w:val="16"/>
                <w:szCs w:val="16"/>
              </w:rPr>
            </w:pPr>
            <w:r w:rsidRPr="00613218">
              <w:rPr>
                <w:b/>
                <w:sz w:val="16"/>
                <w:szCs w:val="16"/>
              </w:rPr>
              <w:t>SCHOOL CLOSED</w:t>
            </w:r>
          </w:p>
          <w:p w:rsidR="00613218" w:rsidRPr="00613218" w:rsidRDefault="00613218">
            <w:pPr>
              <w:rPr>
                <w:b/>
                <w:sz w:val="16"/>
                <w:szCs w:val="16"/>
              </w:rPr>
            </w:pPr>
            <w:r w:rsidRPr="00613218">
              <w:rPr>
                <w:b/>
                <w:sz w:val="16"/>
                <w:szCs w:val="16"/>
              </w:rPr>
              <w:t>ROSH HASHANAH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8D1DF1">
            <w:r>
              <w:t xml:space="preserve">PBIS Incentive Walking Trip to Jackson St. Park 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</w:tr>
      <w:tr w:rsidR="00CC54E2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5D7DE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5D7DE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</w:tr>
      <w:tr w:rsidR="00CC54E2" w:rsidTr="00181AAC">
        <w:trPr>
          <w:trHeight w:hRule="exact" w:val="990"/>
        </w:trPr>
        <w:tc>
          <w:tcPr>
            <w:tcW w:w="1536" w:type="dxa"/>
          </w:tcPr>
          <w:p w:rsidR="00EA415B" w:rsidRDefault="00BC6338">
            <w:r>
              <w:t>Please make all appointments on days off/half days.</w:t>
            </w:r>
          </w:p>
        </w:tc>
        <w:tc>
          <w:tcPr>
            <w:tcW w:w="1538" w:type="dxa"/>
          </w:tcPr>
          <w:p w:rsidR="00EA415B" w:rsidRDefault="00EA415B"/>
        </w:tc>
        <w:tc>
          <w:tcPr>
            <w:tcW w:w="1540" w:type="dxa"/>
          </w:tcPr>
          <w:p w:rsidR="00EA415B" w:rsidRPr="00BC6338" w:rsidRDefault="00BC6338">
            <w:pPr>
              <w:rPr>
                <w:rFonts w:ascii="Berlin Sans FB Demi" w:hAnsi="Berlin Sans FB Demi"/>
                <w:b/>
              </w:rPr>
            </w:pPr>
            <w:r w:rsidRPr="00BC6338">
              <w:rPr>
                <w:rFonts w:ascii="Berlin Sans FB Demi" w:hAnsi="Berlin Sans FB Demi"/>
                <w:b/>
              </w:rPr>
              <w:t>PLEASE CHECK</w:t>
            </w:r>
          </w:p>
          <w:p w:rsidR="00BC6338" w:rsidRPr="00BC6338" w:rsidRDefault="00BC6338">
            <w:pPr>
              <w:rPr>
                <w:rFonts w:ascii="Berlin Sans FB Demi" w:hAnsi="Berlin Sans FB Demi"/>
                <w:b/>
              </w:rPr>
            </w:pPr>
          </w:p>
          <w:p w:rsidR="00BC6338" w:rsidRPr="00BC6338" w:rsidRDefault="00BC6338">
            <w:pPr>
              <w:rPr>
                <w:rFonts w:ascii="Berlin Sans FB Demi" w:hAnsi="Berlin Sans FB Demi"/>
                <w:b/>
              </w:rPr>
            </w:pPr>
            <w:r w:rsidRPr="00BC6338">
              <w:rPr>
                <w:rFonts w:ascii="Berlin Sans FB Demi" w:hAnsi="Berlin Sans FB Demi"/>
                <w:b/>
              </w:rPr>
              <w:t>ATTENDANCE</w:t>
            </w:r>
          </w:p>
        </w:tc>
        <w:tc>
          <w:tcPr>
            <w:tcW w:w="1552" w:type="dxa"/>
          </w:tcPr>
          <w:p w:rsidR="00EA415B" w:rsidRPr="00BC6338" w:rsidRDefault="00BC6338">
            <w:pPr>
              <w:rPr>
                <w:rFonts w:ascii="Berlin Sans FB Demi" w:hAnsi="Berlin Sans FB Demi"/>
                <w:b/>
              </w:rPr>
            </w:pPr>
            <w:r w:rsidRPr="00BC6338">
              <w:rPr>
                <w:rFonts w:ascii="Berlin Sans FB Demi" w:hAnsi="Berlin Sans FB Demi"/>
                <w:b/>
              </w:rPr>
              <w:t>PHILASD.ORG</w:t>
            </w:r>
          </w:p>
          <w:p w:rsidR="00BC6338" w:rsidRPr="00BC6338" w:rsidRDefault="00BC6338">
            <w:pPr>
              <w:rPr>
                <w:rFonts w:ascii="Berlin Sans FB Demi" w:hAnsi="Berlin Sans FB Demi"/>
                <w:b/>
              </w:rPr>
            </w:pPr>
          </w:p>
          <w:p w:rsidR="00BC6338" w:rsidRPr="00BC6338" w:rsidRDefault="00BC6338">
            <w:pPr>
              <w:rPr>
                <w:rFonts w:ascii="Berlin Sans FB Demi" w:hAnsi="Berlin Sans FB Demi"/>
                <w:b/>
              </w:rPr>
            </w:pPr>
            <w:r w:rsidRPr="00BC6338">
              <w:rPr>
                <w:rFonts w:ascii="Berlin Sans FB Demi" w:hAnsi="Berlin Sans FB Demi"/>
                <w:b/>
              </w:rPr>
              <w:t>IS IMPORTANT!</w:t>
            </w:r>
          </w:p>
        </w:tc>
        <w:tc>
          <w:tcPr>
            <w:tcW w:w="1543" w:type="dxa"/>
          </w:tcPr>
          <w:p w:rsidR="00EA415B" w:rsidRDefault="00BC6338">
            <w:pPr>
              <w:rPr>
                <w:rFonts w:ascii="Berlin Sans FB Demi" w:hAnsi="Berlin Sans FB Demi"/>
                <w:b/>
              </w:rPr>
            </w:pPr>
            <w:r w:rsidRPr="00BC6338">
              <w:rPr>
                <w:rFonts w:ascii="Berlin Sans FB Demi" w:hAnsi="Berlin Sans FB Demi"/>
                <w:b/>
              </w:rPr>
              <w:t>FOR THE YEAR</w:t>
            </w:r>
          </w:p>
          <w:p w:rsidR="00181AAC" w:rsidRDefault="00181AAC">
            <w:pPr>
              <w:rPr>
                <w:rFonts w:ascii="Berlin Sans FB Demi" w:hAnsi="Berlin Sans FB Demi"/>
                <w:b/>
              </w:rPr>
            </w:pPr>
          </w:p>
          <w:p w:rsidR="00181AAC" w:rsidRPr="00BC6338" w:rsidRDefault="00181AAC">
            <w:pPr>
              <w:rPr>
                <w:rFonts w:ascii="Berlin Sans FB Demi" w:hAnsi="Berlin Sans FB Demi"/>
                <w:b/>
              </w:rPr>
            </w:pPr>
            <w:r>
              <w:rPr>
                <w:rFonts w:ascii="Berlin Sans FB Demi" w:hAnsi="Berlin Sans FB Demi"/>
                <w:b/>
              </w:rPr>
              <w:t>Early Dismissals</w:t>
            </w:r>
          </w:p>
        </w:tc>
        <w:tc>
          <w:tcPr>
            <w:tcW w:w="1533" w:type="dxa"/>
          </w:tcPr>
          <w:p w:rsidR="00EA415B" w:rsidRDefault="00BC6338">
            <w:pPr>
              <w:rPr>
                <w:rFonts w:ascii="Berlin Sans FB Demi" w:hAnsi="Berlin Sans FB Demi"/>
                <w:b/>
              </w:rPr>
            </w:pPr>
            <w:r w:rsidRPr="00BC6338">
              <w:rPr>
                <w:rFonts w:ascii="Berlin Sans FB Demi" w:hAnsi="Berlin Sans FB Demi"/>
                <w:b/>
              </w:rPr>
              <w:t>CALENDAR</w:t>
            </w:r>
          </w:p>
          <w:p w:rsidR="00181AAC" w:rsidRDefault="00181AAC">
            <w:pPr>
              <w:rPr>
                <w:rFonts w:ascii="Berlin Sans FB Demi" w:hAnsi="Berlin Sans FB Demi"/>
                <w:b/>
              </w:rPr>
            </w:pPr>
          </w:p>
          <w:p w:rsidR="00181AAC" w:rsidRPr="00BC6338" w:rsidRDefault="00181AAC">
            <w:pPr>
              <w:rPr>
                <w:rFonts w:ascii="Berlin Sans FB Demi" w:hAnsi="Berlin Sans FB Demi"/>
                <w:b/>
              </w:rPr>
            </w:pPr>
            <w:r>
              <w:rPr>
                <w:rFonts w:ascii="Berlin Sans FB Demi" w:hAnsi="Berlin Sans FB Demi"/>
                <w:b/>
              </w:rPr>
              <w:t>Interrupt</w:t>
            </w:r>
            <w:r w:rsidR="00882DC7">
              <w:rPr>
                <w:rFonts w:ascii="Berlin Sans FB Demi" w:hAnsi="Berlin Sans FB Demi"/>
                <w:b/>
              </w:rPr>
              <w:t>s</w:t>
            </w:r>
            <w:r>
              <w:rPr>
                <w:rFonts w:ascii="Berlin Sans FB Demi" w:hAnsi="Berlin Sans FB Demi"/>
                <w:b/>
              </w:rPr>
              <w:t xml:space="preserve"> </w:t>
            </w:r>
            <w:r w:rsidR="00560EC2">
              <w:rPr>
                <w:rFonts w:ascii="Berlin Sans FB Demi" w:hAnsi="Berlin Sans FB Demi"/>
                <w:b/>
              </w:rPr>
              <w:t>learning</w:t>
            </w:r>
          </w:p>
        </w:tc>
        <w:tc>
          <w:tcPr>
            <w:tcW w:w="1542" w:type="dxa"/>
          </w:tcPr>
          <w:p w:rsidR="00EA415B" w:rsidRDefault="00EA415B"/>
        </w:tc>
      </w:tr>
    </w:tbl>
    <w:p w:rsidR="00EA415B" w:rsidRPr="00D2052D" w:rsidRDefault="008D1DF1">
      <w:pPr>
        <w:pStyle w:val="Quote"/>
        <w:rPr>
          <w:sz w:val="32"/>
          <w:szCs w:val="32"/>
        </w:rPr>
      </w:pPr>
      <w:r w:rsidRPr="00D2052D">
        <w:rPr>
          <w:sz w:val="32"/>
          <w:szCs w:val="32"/>
        </w:rPr>
        <w:t xml:space="preserve">If you move, please provide two forms of proof and send to the main office.  </w:t>
      </w:r>
    </w:p>
    <w:sectPr w:rsidR="00EA415B" w:rsidRPr="00D2052D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10" w:rsidRDefault="00461110">
      <w:pPr>
        <w:spacing w:before="0" w:after="0"/>
      </w:pPr>
      <w:r>
        <w:separator/>
      </w:r>
    </w:p>
  </w:endnote>
  <w:endnote w:type="continuationSeparator" w:id="0">
    <w:p w:rsidR="00461110" w:rsidRDefault="004611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10" w:rsidRDefault="00461110">
      <w:pPr>
        <w:spacing w:before="0" w:after="0"/>
      </w:pPr>
      <w:r>
        <w:separator/>
      </w:r>
    </w:p>
  </w:footnote>
  <w:footnote w:type="continuationSeparator" w:id="0">
    <w:p w:rsidR="00461110" w:rsidRDefault="004611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9/30/2022"/>
    <w:docVar w:name="MonthStart" w:val="9/1/2022"/>
    <w:docVar w:name="ShowDynamicGuides" w:val="1"/>
    <w:docVar w:name="ShowMarginGuides" w:val="0"/>
    <w:docVar w:name="ShowOutlines" w:val="0"/>
    <w:docVar w:name="ShowStaticGuides" w:val="0"/>
  </w:docVars>
  <w:rsids>
    <w:rsidRoot w:val="005D7DED"/>
    <w:rsid w:val="00124ADC"/>
    <w:rsid w:val="00174278"/>
    <w:rsid w:val="00181AAC"/>
    <w:rsid w:val="00193E15"/>
    <w:rsid w:val="00195F56"/>
    <w:rsid w:val="001A4B26"/>
    <w:rsid w:val="0025748C"/>
    <w:rsid w:val="002F7032"/>
    <w:rsid w:val="00320970"/>
    <w:rsid w:val="003302DE"/>
    <w:rsid w:val="00375B27"/>
    <w:rsid w:val="003C2BDA"/>
    <w:rsid w:val="00461110"/>
    <w:rsid w:val="0049530D"/>
    <w:rsid w:val="004C2D62"/>
    <w:rsid w:val="004E6396"/>
    <w:rsid w:val="00516A5E"/>
    <w:rsid w:val="005566A9"/>
    <w:rsid w:val="00560EC2"/>
    <w:rsid w:val="005B0C48"/>
    <w:rsid w:val="005D7DED"/>
    <w:rsid w:val="00613218"/>
    <w:rsid w:val="00656C2A"/>
    <w:rsid w:val="007422BF"/>
    <w:rsid w:val="00812DAD"/>
    <w:rsid w:val="0081356A"/>
    <w:rsid w:val="00882DC7"/>
    <w:rsid w:val="008D1DF1"/>
    <w:rsid w:val="00925ED9"/>
    <w:rsid w:val="00997C7D"/>
    <w:rsid w:val="009A164A"/>
    <w:rsid w:val="009A7C5B"/>
    <w:rsid w:val="00AE60B3"/>
    <w:rsid w:val="00BB47CF"/>
    <w:rsid w:val="00BC6338"/>
    <w:rsid w:val="00BC6A26"/>
    <w:rsid w:val="00BF0FEE"/>
    <w:rsid w:val="00BF4383"/>
    <w:rsid w:val="00C279EB"/>
    <w:rsid w:val="00C41633"/>
    <w:rsid w:val="00CB00F4"/>
    <w:rsid w:val="00CC54E2"/>
    <w:rsid w:val="00D2052D"/>
    <w:rsid w:val="00D86D82"/>
    <w:rsid w:val="00DA5D39"/>
    <w:rsid w:val="00E42C7E"/>
    <w:rsid w:val="00EA415B"/>
    <w:rsid w:val="00F9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68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nnell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5F9E8E614D404490DDD6F3C311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EB90-881A-411A-8D44-7C3CC22E8D21}"/>
      </w:docPartPr>
      <w:docPartBody>
        <w:p w:rsidR="004F7763" w:rsidRDefault="00276F47">
          <w:pPr>
            <w:pStyle w:val="7A5F9E8E614D404490DDD6F3C311E10D"/>
          </w:pPr>
          <w:r>
            <w:t>Sunday</w:t>
          </w:r>
        </w:p>
      </w:docPartBody>
    </w:docPart>
    <w:docPart>
      <w:docPartPr>
        <w:name w:val="BBA8F42C9057484FA00670B41182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6421-6EAC-4E83-B604-9B0688527F08}"/>
      </w:docPartPr>
      <w:docPartBody>
        <w:p w:rsidR="004F7763" w:rsidRDefault="00276F47">
          <w:pPr>
            <w:pStyle w:val="BBA8F42C9057484FA00670B411829BCB"/>
          </w:pPr>
          <w:r>
            <w:t>Monday</w:t>
          </w:r>
        </w:p>
      </w:docPartBody>
    </w:docPart>
    <w:docPart>
      <w:docPartPr>
        <w:name w:val="3176B6F722C342C3B3D271E27A29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4E98-C1AA-43BA-B9FE-10E643C27B51}"/>
      </w:docPartPr>
      <w:docPartBody>
        <w:p w:rsidR="004F7763" w:rsidRDefault="00276F47">
          <w:pPr>
            <w:pStyle w:val="3176B6F722C342C3B3D271E27A29724D"/>
          </w:pPr>
          <w:r>
            <w:t>Tuesday</w:t>
          </w:r>
        </w:p>
      </w:docPartBody>
    </w:docPart>
    <w:docPart>
      <w:docPartPr>
        <w:name w:val="7289FF63C4A74A6F8F93AEC15C48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7116-F49F-4811-ADA4-88C5DCF33F4A}"/>
      </w:docPartPr>
      <w:docPartBody>
        <w:p w:rsidR="004F7763" w:rsidRDefault="00276F47">
          <w:pPr>
            <w:pStyle w:val="7289FF63C4A74A6F8F93AEC15C4825CF"/>
          </w:pPr>
          <w:r>
            <w:t>Wednesday</w:t>
          </w:r>
        </w:p>
      </w:docPartBody>
    </w:docPart>
    <w:docPart>
      <w:docPartPr>
        <w:name w:val="C06A76573B60488ABFD13F088A98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925-F782-4DCE-9433-DDBA620DA81C}"/>
      </w:docPartPr>
      <w:docPartBody>
        <w:p w:rsidR="004F7763" w:rsidRDefault="00276F47">
          <w:pPr>
            <w:pStyle w:val="C06A76573B60488ABFD13F088A981046"/>
          </w:pPr>
          <w:r>
            <w:t>Thursday</w:t>
          </w:r>
        </w:p>
      </w:docPartBody>
    </w:docPart>
    <w:docPart>
      <w:docPartPr>
        <w:name w:val="73E99701A9484EF28E317ABE830A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3091-A8DE-41A4-851E-A14E169AFCAA}"/>
      </w:docPartPr>
      <w:docPartBody>
        <w:p w:rsidR="004F7763" w:rsidRDefault="00276F47">
          <w:pPr>
            <w:pStyle w:val="73E99701A9484EF28E317ABE830A153A"/>
          </w:pPr>
          <w:r>
            <w:t>Friday</w:t>
          </w:r>
        </w:p>
      </w:docPartBody>
    </w:docPart>
    <w:docPart>
      <w:docPartPr>
        <w:name w:val="80E013A09F264402A038FA0060BC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4752-5582-4501-8AC3-BC9D42E478C9}"/>
      </w:docPartPr>
      <w:docPartBody>
        <w:p w:rsidR="004F7763" w:rsidRDefault="00276F47">
          <w:pPr>
            <w:pStyle w:val="80E013A09F264402A038FA0060BCF78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47"/>
    <w:rsid w:val="000B3622"/>
    <w:rsid w:val="00276F47"/>
    <w:rsid w:val="004F7763"/>
    <w:rsid w:val="00782803"/>
    <w:rsid w:val="009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CDA0D6B99546638A9EAF6092D66623">
    <w:name w:val="3DCDA0D6B99546638A9EAF6092D66623"/>
  </w:style>
  <w:style w:type="paragraph" w:customStyle="1" w:styleId="B5D4220A3DD443EBAEFCDD2C90D9B833">
    <w:name w:val="B5D4220A3DD443EBAEFCDD2C90D9B833"/>
  </w:style>
  <w:style w:type="paragraph" w:customStyle="1" w:styleId="AD8258A05E014A2BAC74AC5F5DF89DF6">
    <w:name w:val="AD8258A05E014A2BAC74AC5F5DF89DF6"/>
  </w:style>
  <w:style w:type="paragraph" w:customStyle="1" w:styleId="7A5F9E8E614D404490DDD6F3C311E10D">
    <w:name w:val="7A5F9E8E614D404490DDD6F3C311E10D"/>
  </w:style>
  <w:style w:type="paragraph" w:customStyle="1" w:styleId="BBA8F42C9057484FA00670B411829BCB">
    <w:name w:val="BBA8F42C9057484FA00670B411829BCB"/>
  </w:style>
  <w:style w:type="paragraph" w:customStyle="1" w:styleId="3176B6F722C342C3B3D271E27A29724D">
    <w:name w:val="3176B6F722C342C3B3D271E27A29724D"/>
  </w:style>
  <w:style w:type="paragraph" w:customStyle="1" w:styleId="7289FF63C4A74A6F8F93AEC15C4825CF">
    <w:name w:val="7289FF63C4A74A6F8F93AEC15C4825CF"/>
  </w:style>
  <w:style w:type="paragraph" w:customStyle="1" w:styleId="C06A76573B60488ABFD13F088A981046">
    <w:name w:val="C06A76573B60488ABFD13F088A981046"/>
  </w:style>
  <w:style w:type="paragraph" w:customStyle="1" w:styleId="73E99701A9484EF28E317ABE830A153A">
    <w:name w:val="73E99701A9484EF28E317ABE830A153A"/>
  </w:style>
  <w:style w:type="paragraph" w:customStyle="1" w:styleId="80E013A09F264402A038FA0060BCF78B">
    <w:name w:val="80E013A09F264402A038FA0060BCF78B"/>
  </w:style>
  <w:style w:type="paragraph" w:customStyle="1" w:styleId="629FDBAB50134929BA45112D706D88E7">
    <w:name w:val="629FDBAB50134929BA45112D706D8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2022-08-31T12:57:00Z</dcterms:created>
  <dcterms:modified xsi:type="dcterms:W3CDTF">2022-08-31T17:07:00Z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